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0321" w14:textId="3D256CFE" w:rsidR="00305E75" w:rsidRPr="0001570B" w:rsidRDefault="00305E75" w:rsidP="00305E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01570B">
        <w:rPr>
          <w:rFonts w:eastAsia="Times New Roman" w:cstheme="minorHAnsi"/>
          <w:b/>
          <w:bCs/>
          <w:sz w:val="36"/>
          <w:szCs w:val="36"/>
          <w:lang w:eastAsia="cs-CZ"/>
        </w:rPr>
        <w:t>CENÍK STRAVOVÁNÍ PRO KLIENTY ODLEHČOVACÍ SLUŽBY</w:t>
      </w:r>
    </w:p>
    <w:p w14:paraId="732F3C95" w14:textId="2644B1D6" w:rsidR="00305E75" w:rsidRPr="0001570B" w:rsidRDefault="00305E75" w:rsidP="00305E7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01570B">
        <w:rPr>
          <w:rFonts w:eastAsia="Times New Roman" w:cstheme="minorHAnsi"/>
          <w:b/>
          <w:bCs/>
          <w:sz w:val="27"/>
          <w:szCs w:val="27"/>
          <w:lang w:eastAsia="cs-CZ"/>
        </w:rPr>
        <w:t xml:space="preserve">Platnost ceníku: od 1. </w:t>
      </w:r>
      <w:r w:rsidR="00D76AA0">
        <w:rPr>
          <w:rFonts w:eastAsia="Times New Roman" w:cstheme="minorHAnsi"/>
          <w:b/>
          <w:bCs/>
          <w:sz w:val="27"/>
          <w:szCs w:val="27"/>
          <w:lang w:eastAsia="cs-CZ"/>
        </w:rPr>
        <w:t>6</w:t>
      </w:r>
      <w:r w:rsidRPr="0001570B">
        <w:rPr>
          <w:rFonts w:eastAsia="Times New Roman" w:cstheme="minorHAnsi"/>
          <w:b/>
          <w:bCs/>
          <w:sz w:val="27"/>
          <w:szCs w:val="27"/>
          <w:lang w:eastAsia="cs-CZ"/>
        </w:rPr>
        <w:t>. 2026</w:t>
      </w:r>
    </w:p>
    <w:p w14:paraId="76341B62" w14:textId="07DDC9EA" w:rsidR="00305E75" w:rsidRDefault="00305E75" w:rsidP="00305E7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57998F2" w14:textId="61DDC971" w:rsidR="003806D1" w:rsidRPr="0001570B" w:rsidRDefault="00D42278" w:rsidP="00D4227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01570B">
        <w:rPr>
          <w:rFonts w:eastAsia="Times New Roman" w:cstheme="minorHAnsi"/>
          <w:b/>
          <w:bCs/>
          <w:sz w:val="36"/>
          <w:szCs w:val="36"/>
          <w:lang w:eastAsia="cs-CZ"/>
        </w:rPr>
        <w:t>DODAVATELÉ STRAVY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06D1" w14:paraId="58707775" w14:textId="77777777" w:rsidTr="003806D1">
        <w:tc>
          <w:tcPr>
            <w:tcW w:w="4508" w:type="dxa"/>
          </w:tcPr>
          <w:p w14:paraId="472F4571" w14:textId="60887DEA" w:rsidR="00D42278" w:rsidRPr="00305E75" w:rsidRDefault="00D42278" w:rsidP="00D4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1570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Snídaně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, </w:t>
            </w:r>
            <w:r w:rsidRPr="0001570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svačiny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a večeře</w:t>
            </w:r>
            <w:r w:rsidRPr="0001570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: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>Fontánka u Jitky 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>Jelení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br/>
            </w:r>
            <w:r w:rsidRPr="00305E75">
              <w:rPr>
                <w:rFonts w:eastAsia="Times New Roman" w:cstheme="minorHAnsi"/>
                <w:sz w:val="24"/>
                <w:szCs w:val="24"/>
                <w:lang w:eastAsia="cs-CZ"/>
              </w:rPr>
              <w:t>Jitka Drábková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  <w:t>Komenského nám</w:t>
            </w:r>
            <w:r>
              <w:rPr>
                <w:rFonts w:ascii="Calibri" w:hAnsi="Calibri" w:cs="Calibri"/>
                <w:color w:val="080809"/>
                <w:sz w:val="23"/>
                <w:szCs w:val="23"/>
                <w:shd w:val="clear" w:color="auto" w:fill="FFFFFF"/>
              </w:rPr>
              <w:t>ě</w:t>
            </w:r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  <w:t>stí 8</w:t>
            </w:r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  <w:br/>
              <w:t>Horní Jelení</w:t>
            </w:r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  <w:br/>
            </w:r>
            <w:r w:rsidRPr="00305E75">
              <w:rPr>
                <w:rFonts w:eastAsia="Times New Roman" w:cstheme="minorHAnsi"/>
                <w:sz w:val="24"/>
                <w:szCs w:val="24"/>
                <w:lang w:eastAsia="cs-CZ"/>
              </w:rPr>
              <w:t>tel: 608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305E75">
              <w:rPr>
                <w:rFonts w:eastAsia="Times New Roman" w:cstheme="minorHAnsi"/>
                <w:sz w:val="24"/>
                <w:szCs w:val="24"/>
                <w:lang w:eastAsia="cs-CZ"/>
              </w:rPr>
              <w:t>033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305E75">
              <w:rPr>
                <w:rFonts w:eastAsia="Times New Roman" w:cstheme="minorHAnsi"/>
                <w:sz w:val="24"/>
                <w:szCs w:val="24"/>
                <w:lang w:eastAsia="cs-CZ"/>
              </w:rPr>
              <w:t>995</w:t>
            </w:r>
          </w:p>
          <w:p w14:paraId="61DC12EA" w14:textId="77777777" w:rsidR="003806D1" w:rsidRDefault="003806D1" w:rsidP="003806D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</w:p>
        </w:tc>
        <w:tc>
          <w:tcPr>
            <w:tcW w:w="4508" w:type="dxa"/>
          </w:tcPr>
          <w:p w14:paraId="5BBFD1E0" w14:textId="5E1BF617" w:rsidR="003806D1" w:rsidRPr="0001570B" w:rsidRDefault="003806D1" w:rsidP="003806D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1570B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Hlavní jídla (obědy, mražená strava):</w:t>
            </w:r>
            <w:r w:rsidRPr="0001570B">
              <w:rPr>
                <w:rFonts w:eastAsia="Times New Roman" w:cstheme="minorHAnsi"/>
                <w:sz w:val="28"/>
                <w:szCs w:val="28"/>
                <w:lang w:eastAsia="cs-CZ"/>
              </w:rPr>
              <w:br/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>DAYS MENU s.r.o.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>Hostovice 74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>530 02 Pardubice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>IČ: 25282557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>DIČ: CZ25282557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br/>
              <w:t>tel.: 466 951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>541</w:t>
            </w:r>
          </w:p>
          <w:p w14:paraId="52CE8927" w14:textId="77777777" w:rsidR="003806D1" w:rsidRDefault="003806D1" w:rsidP="00305E7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</w:p>
        </w:tc>
      </w:tr>
    </w:tbl>
    <w:p w14:paraId="7A13274E" w14:textId="5443D4FE" w:rsidR="00305E75" w:rsidRPr="0001570B" w:rsidRDefault="00305E75" w:rsidP="00305E7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9A27A8" w14:textId="6D356A1E" w:rsidR="003806D1" w:rsidRPr="0001570B" w:rsidRDefault="00D42278" w:rsidP="003806D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01570B">
        <w:rPr>
          <w:rFonts w:eastAsia="Times New Roman" w:cstheme="minorHAnsi"/>
          <w:b/>
          <w:bCs/>
          <w:sz w:val="36"/>
          <w:szCs w:val="36"/>
          <w:lang w:eastAsia="cs-CZ"/>
        </w:rPr>
        <w:t>CENÍK JEDNOTLIVÝCH JÍDEL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06D1" w14:paraId="7428F7DB" w14:textId="77777777" w:rsidTr="003806D1">
        <w:tc>
          <w:tcPr>
            <w:tcW w:w="4508" w:type="dxa"/>
          </w:tcPr>
          <w:p w14:paraId="77BED7D6" w14:textId="77777777" w:rsidR="003806D1" w:rsidRPr="0001570B" w:rsidRDefault="003806D1" w:rsidP="003806D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  <w:r w:rsidRPr="0001570B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>Snídaně</w:t>
            </w:r>
            <w:r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>,</w:t>
            </w:r>
            <w:r w:rsidRPr="0001570B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 xml:space="preserve"> svačiny</w:t>
            </w:r>
            <w:r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 xml:space="preserve"> a večeře</w:t>
            </w:r>
          </w:p>
          <w:p w14:paraId="6F6B2B98" w14:textId="77777777" w:rsidR="003806D1" w:rsidRPr="0001570B" w:rsidRDefault="003806D1" w:rsidP="003806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1570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Snídaně: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50 Kč</w:t>
            </w:r>
          </w:p>
          <w:p w14:paraId="7D7453FC" w14:textId="6DD2C922" w:rsidR="003806D1" w:rsidRPr="0001570B" w:rsidRDefault="003806D1" w:rsidP="003806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1570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Dopolední svačina: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3</w:t>
            </w:r>
            <w:r w:rsidR="000642C9"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Kč</w:t>
            </w:r>
          </w:p>
          <w:p w14:paraId="72C6EECB" w14:textId="77777777" w:rsidR="003806D1" w:rsidRDefault="003806D1" w:rsidP="003806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1570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Odpolední svačina: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35 Kč</w:t>
            </w:r>
          </w:p>
          <w:p w14:paraId="54C3D283" w14:textId="2CB1FD81" w:rsidR="003806D1" w:rsidRPr="0001570B" w:rsidRDefault="003806D1" w:rsidP="003806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1570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Večeře: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0642C9">
              <w:rPr>
                <w:rFonts w:eastAsia="Times New Roman" w:cstheme="minorHAnsi"/>
                <w:sz w:val="24"/>
                <w:szCs w:val="24"/>
                <w:lang w:eastAsia="cs-CZ"/>
              </w:rPr>
              <w:t>50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Kč</w:t>
            </w:r>
          </w:p>
          <w:p w14:paraId="776FD3AA" w14:textId="77777777" w:rsidR="003806D1" w:rsidRPr="0001570B" w:rsidRDefault="003806D1" w:rsidP="003806D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1570B">
              <w:rPr>
                <w:rFonts w:eastAsia="Times New Roman" w:cstheme="minorHAnsi"/>
                <w:i/>
                <w:iCs/>
                <w:sz w:val="24"/>
                <w:szCs w:val="24"/>
                <w:lang w:eastAsia="cs-CZ"/>
              </w:rPr>
              <w:t>(dodavatel: Fontánka u Jitky z Jelení)</w:t>
            </w:r>
          </w:p>
          <w:p w14:paraId="3882C0B1" w14:textId="77777777" w:rsidR="003806D1" w:rsidRDefault="003806D1" w:rsidP="00305E7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508" w:type="dxa"/>
          </w:tcPr>
          <w:p w14:paraId="3543493A" w14:textId="77777777" w:rsidR="003806D1" w:rsidRPr="0001570B" w:rsidRDefault="003806D1" w:rsidP="003806D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  <w:r w:rsidRPr="0001570B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>Hlavní jídl</w:t>
            </w:r>
            <w:r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>o</w:t>
            </w:r>
          </w:p>
          <w:p w14:paraId="715CFAED" w14:textId="31C5DE6F" w:rsidR="003806D1" w:rsidRPr="00857DBE" w:rsidRDefault="003806D1" w:rsidP="003806D1">
            <w:pPr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  <w:proofErr w:type="gramStart"/>
            <w:r w:rsidRPr="0001570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Oběd:</w:t>
            </w:r>
            <w:r w:rsidRPr="0001570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A41F9C">
              <w:rPr>
                <w:rFonts w:eastAsia="Times New Roman" w:cstheme="minorHAnsi"/>
                <w:sz w:val="24"/>
                <w:szCs w:val="24"/>
                <w:lang w:eastAsia="cs-CZ"/>
              </w:rPr>
              <w:t>113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Kč (včetně polévky)</w:t>
            </w:r>
          </w:p>
          <w:p w14:paraId="17135388" w14:textId="77777777" w:rsidR="003806D1" w:rsidRPr="00D42278" w:rsidRDefault="003806D1" w:rsidP="003806D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</w:pPr>
            <w:r w:rsidRPr="0001570B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 xml:space="preserve">Mražená strava </w:t>
            </w:r>
            <w:r w:rsidRPr="00D42278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 xml:space="preserve">– oběd </w:t>
            </w:r>
            <w:r w:rsidRPr="0001570B">
              <w:rPr>
                <w:rFonts w:eastAsia="Times New Roman" w:cstheme="minorHAnsi"/>
                <w:b/>
                <w:bCs/>
                <w:sz w:val="27"/>
                <w:szCs w:val="27"/>
                <w:lang w:eastAsia="cs-CZ"/>
              </w:rPr>
              <w:t>(víkendy a svátky)</w:t>
            </w:r>
          </w:p>
          <w:p w14:paraId="5B783E94" w14:textId="77777777" w:rsidR="003806D1" w:rsidRPr="00857DBE" w:rsidRDefault="003806D1" w:rsidP="003806D1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57DB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Mražená </w:t>
            </w:r>
            <w:proofErr w:type="gramStart"/>
            <w:r w:rsidRPr="00857DB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polévka:</w:t>
            </w:r>
            <w:r w:rsidRPr="00857DB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857DBE">
              <w:rPr>
                <w:rFonts w:eastAsia="Times New Roman" w:cstheme="minorHAnsi"/>
                <w:sz w:val="24"/>
                <w:szCs w:val="24"/>
                <w:lang w:eastAsia="cs-CZ"/>
              </w:rPr>
              <w:t>26</w:t>
            </w:r>
            <w:proofErr w:type="gramEnd"/>
            <w:r w:rsidRPr="00857DB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,88 Kč </w:t>
            </w:r>
          </w:p>
          <w:p w14:paraId="2F059A1E" w14:textId="77777777" w:rsidR="003806D1" w:rsidRPr="00857DBE" w:rsidRDefault="003806D1" w:rsidP="003806D1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57DB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Mražené hlavní </w:t>
            </w:r>
            <w:proofErr w:type="gramStart"/>
            <w:r w:rsidRPr="00857DB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jídlo:   </w:t>
            </w:r>
            <w:proofErr w:type="gramEnd"/>
            <w:r w:rsidRPr="00857DB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98,56 Kč </w:t>
            </w:r>
          </w:p>
          <w:p w14:paraId="04F64F63" w14:textId="77777777" w:rsidR="003806D1" w:rsidRPr="00857DBE" w:rsidRDefault="003806D1" w:rsidP="003806D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57DBE">
              <w:rPr>
                <w:rFonts w:eastAsia="Times New Roman" w:cstheme="minorHAnsi"/>
                <w:i/>
                <w:iCs/>
                <w:sz w:val="24"/>
                <w:szCs w:val="24"/>
                <w:lang w:eastAsia="cs-CZ"/>
              </w:rPr>
              <w:t xml:space="preserve">(dodavatel: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cs-CZ"/>
              </w:rPr>
              <w:t>DAYS MENU Hostovice</w:t>
            </w:r>
            <w:r w:rsidRPr="00857DBE">
              <w:rPr>
                <w:rFonts w:eastAsia="Times New Roman" w:cstheme="minorHAnsi"/>
                <w:i/>
                <w:iCs/>
                <w:sz w:val="24"/>
                <w:szCs w:val="24"/>
                <w:lang w:eastAsia="cs-CZ"/>
              </w:rPr>
              <w:t>)</w:t>
            </w:r>
          </w:p>
          <w:p w14:paraId="0B270CF6" w14:textId="77777777" w:rsidR="003806D1" w:rsidRDefault="003806D1" w:rsidP="00305E7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712163DC" w14:textId="77777777" w:rsidR="003806D1" w:rsidRPr="0001570B" w:rsidRDefault="003806D1" w:rsidP="00305E7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A769072" w14:textId="77777777" w:rsidR="003806D1" w:rsidRPr="0001570B" w:rsidRDefault="003806D1" w:rsidP="003806D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01570B">
        <w:rPr>
          <w:rFonts w:eastAsia="Times New Roman" w:cstheme="minorHAnsi"/>
          <w:b/>
          <w:bCs/>
          <w:sz w:val="32"/>
          <w:szCs w:val="32"/>
          <w:lang w:eastAsia="cs-CZ"/>
        </w:rPr>
        <w:t>Závěrečná ustanovení</w:t>
      </w:r>
    </w:p>
    <w:p w14:paraId="41902FD1" w14:textId="77777777" w:rsidR="003806D1" w:rsidRPr="0001570B" w:rsidRDefault="003806D1" w:rsidP="003806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1570B">
        <w:rPr>
          <w:rFonts w:eastAsia="Times New Roman" w:cstheme="minorHAnsi"/>
          <w:sz w:val="24"/>
          <w:szCs w:val="24"/>
          <w:lang w:eastAsia="cs-CZ"/>
        </w:rPr>
        <w:t>Ceny jsou uvedeny za jednu porci.</w:t>
      </w:r>
    </w:p>
    <w:p w14:paraId="53874CED" w14:textId="77777777" w:rsidR="003806D1" w:rsidRPr="0001570B" w:rsidRDefault="003806D1" w:rsidP="003806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1570B">
        <w:rPr>
          <w:rFonts w:eastAsia="Times New Roman" w:cstheme="minorHAnsi"/>
          <w:sz w:val="24"/>
          <w:szCs w:val="24"/>
          <w:lang w:eastAsia="cs-CZ"/>
        </w:rPr>
        <w:t>Ceny jsou konečné a zahrnují DPH, pokud není uvedeno jinak.</w:t>
      </w:r>
    </w:p>
    <w:p w14:paraId="0DE6E8A0" w14:textId="6326B09F" w:rsidR="00305E75" w:rsidRPr="0001570B" w:rsidRDefault="003806D1" w:rsidP="00E371A6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01570B">
        <w:rPr>
          <w:rFonts w:eastAsia="Times New Roman" w:cstheme="minorHAnsi"/>
          <w:sz w:val="24"/>
          <w:szCs w:val="24"/>
          <w:lang w:eastAsia="cs-CZ"/>
        </w:rPr>
        <w:t>Změna cen je možná pouze formou aktualizovaného ceníku.</w:t>
      </w:r>
    </w:p>
    <w:sectPr w:rsidR="00305E75" w:rsidRPr="0001570B" w:rsidSect="00305E75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A92E" w14:textId="77777777" w:rsidR="006140BC" w:rsidRDefault="006140BC" w:rsidP="0087662D">
      <w:pPr>
        <w:spacing w:after="0" w:line="240" w:lineRule="auto"/>
      </w:pPr>
      <w:r>
        <w:separator/>
      </w:r>
    </w:p>
  </w:endnote>
  <w:endnote w:type="continuationSeparator" w:id="0">
    <w:p w14:paraId="2A3D39FD" w14:textId="77777777" w:rsidR="006140BC" w:rsidRDefault="006140BC" w:rsidP="0087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5E49" w14:textId="77777777" w:rsidR="0087662D" w:rsidRDefault="00FD40BB" w:rsidP="00FD40BB">
    <w:pPr>
      <w:pStyle w:val="Zpat"/>
      <w:jc w:val="right"/>
    </w:pPr>
    <w:r w:rsidRPr="00BD743A">
      <w:rPr>
        <w:color w:val="808080" w:themeColor="background1" w:themeShade="80"/>
        <w:sz w:val="18"/>
        <w:szCs w:val="18"/>
      </w:rPr>
      <w:t>[</w:t>
    </w:r>
    <w:r w:rsidRPr="00BD743A">
      <w:rPr>
        <w:color w:val="808080" w:themeColor="background1" w:themeShade="80"/>
        <w:sz w:val="18"/>
        <w:szCs w:val="18"/>
      </w:rPr>
      <w:fldChar w:fldCharType="begin"/>
    </w:r>
    <w:r w:rsidRPr="00BD743A">
      <w:rPr>
        <w:color w:val="808080" w:themeColor="background1" w:themeShade="80"/>
        <w:sz w:val="18"/>
        <w:szCs w:val="18"/>
      </w:rPr>
      <w:instrText>PAGE  \* Arabic  \* MERGEFORMAT</w:instrText>
    </w:r>
    <w:r w:rsidRPr="00BD743A">
      <w:rPr>
        <w:color w:val="808080" w:themeColor="background1" w:themeShade="80"/>
        <w:sz w:val="18"/>
        <w:szCs w:val="18"/>
      </w:rPr>
      <w:fldChar w:fldCharType="separate"/>
    </w:r>
    <w:r>
      <w:rPr>
        <w:color w:val="808080" w:themeColor="background1" w:themeShade="80"/>
        <w:sz w:val="18"/>
        <w:szCs w:val="18"/>
      </w:rPr>
      <w:t>2</w:t>
    </w:r>
    <w:r w:rsidRPr="00BD743A">
      <w:rPr>
        <w:color w:val="808080" w:themeColor="background1" w:themeShade="80"/>
        <w:sz w:val="18"/>
        <w:szCs w:val="18"/>
      </w:rPr>
      <w:fldChar w:fldCharType="end"/>
    </w:r>
    <w:r w:rsidRPr="00BD743A">
      <w:rPr>
        <w:color w:val="808080" w:themeColor="background1" w:themeShade="80"/>
        <w:sz w:val="18"/>
        <w:szCs w:val="18"/>
      </w:rPr>
      <w:t>/</w:t>
    </w:r>
    <w:r w:rsidRPr="00BD743A">
      <w:rPr>
        <w:color w:val="808080" w:themeColor="background1" w:themeShade="80"/>
        <w:sz w:val="18"/>
        <w:szCs w:val="18"/>
      </w:rPr>
      <w:fldChar w:fldCharType="begin"/>
    </w:r>
    <w:r w:rsidRPr="00BD743A">
      <w:rPr>
        <w:color w:val="808080" w:themeColor="background1" w:themeShade="80"/>
        <w:sz w:val="18"/>
        <w:szCs w:val="18"/>
      </w:rPr>
      <w:instrText>NUMPAGES  \* Arabic  \* MERGEFORMAT</w:instrText>
    </w:r>
    <w:r w:rsidRPr="00BD743A">
      <w:rPr>
        <w:color w:val="808080" w:themeColor="background1" w:themeShade="80"/>
        <w:sz w:val="18"/>
        <w:szCs w:val="18"/>
      </w:rPr>
      <w:fldChar w:fldCharType="separate"/>
    </w:r>
    <w:r>
      <w:rPr>
        <w:color w:val="808080" w:themeColor="background1" w:themeShade="80"/>
        <w:sz w:val="18"/>
        <w:szCs w:val="18"/>
      </w:rPr>
      <w:t>2</w:t>
    </w:r>
    <w:r w:rsidRPr="00BD743A">
      <w:rPr>
        <w:color w:val="808080" w:themeColor="background1" w:themeShade="80"/>
        <w:sz w:val="18"/>
        <w:szCs w:val="18"/>
      </w:rPr>
      <w:fldChar w:fldCharType="end"/>
    </w:r>
    <w:r w:rsidRPr="00BD743A">
      <w:rPr>
        <w:color w:val="808080" w:themeColor="background1" w:themeShade="80"/>
        <w:sz w:val="18"/>
        <w:szCs w:val="18"/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3B63" w14:textId="77777777" w:rsidR="006140BC" w:rsidRDefault="006140BC" w:rsidP="0087662D">
      <w:pPr>
        <w:spacing w:after="0" w:line="240" w:lineRule="auto"/>
      </w:pPr>
      <w:r>
        <w:separator/>
      </w:r>
    </w:p>
  </w:footnote>
  <w:footnote w:type="continuationSeparator" w:id="0">
    <w:p w14:paraId="4F08E743" w14:textId="77777777" w:rsidR="006140BC" w:rsidRDefault="006140BC" w:rsidP="00876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6CD5" w14:textId="77777777" w:rsidR="0087662D" w:rsidRDefault="0087662D" w:rsidP="00A93609">
    <w:pPr>
      <w:pStyle w:val="Normlnweb"/>
      <w:spacing w:before="0" w:beforeAutospacing="0" w:after="0" w:afterAutospacing="0"/>
      <w:ind w:left="5812" w:right="113"/>
      <w:jc w:val="right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B82D0C" wp14:editId="5DA4EEB6">
          <wp:simplePos x="0" y="0"/>
          <wp:positionH relativeFrom="column">
            <wp:posOffset>-170180</wp:posOffset>
          </wp:positionH>
          <wp:positionV relativeFrom="paragraph">
            <wp:posOffset>-36195</wp:posOffset>
          </wp:positionV>
          <wp:extent cx="2091055" cy="65278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18"/>
        <w:szCs w:val="18"/>
      </w:rPr>
      <w:t>V</w:t>
    </w:r>
    <w:r w:rsidR="000F4946">
      <w:rPr>
        <w:rFonts w:ascii="Calibri" w:hAnsi="Calibri" w:cs="Calibri"/>
        <w:sz w:val="18"/>
        <w:szCs w:val="18"/>
      </w:rPr>
      <w:t> </w:t>
    </w:r>
    <w:r>
      <w:rPr>
        <w:rFonts w:ascii="Calibri" w:hAnsi="Calibri" w:cs="Calibri"/>
        <w:sz w:val="18"/>
        <w:szCs w:val="18"/>
      </w:rPr>
      <w:t>Ráji</w:t>
    </w:r>
    <w:r w:rsidR="000F4946">
      <w:rPr>
        <w:rFonts w:ascii="Calibri" w:hAnsi="Calibri" w:cs="Calibri"/>
        <w:sz w:val="18"/>
        <w:szCs w:val="18"/>
      </w:rPr>
      <w:t> </w:t>
    </w:r>
    <w:r>
      <w:rPr>
        <w:rFonts w:ascii="Calibri" w:hAnsi="Calibri" w:cs="Calibri"/>
        <w:sz w:val="18"/>
        <w:szCs w:val="18"/>
      </w:rPr>
      <w:t>732,</w:t>
    </w:r>
    <w:r w:rsidR="000F4946">
      <w:rPr>
        <w:rFonts w:ascii="Calibri" w:hAnsi="Calibri" w:cs="Calibri"/>
        <w:sz w:val="18"/>
        <w:szCs w:val="18"/>
      </w:rPr>
      <w:t> </w:t>
    </w:r>
    <w:r>
      <w:rPr>
        <w:rFonts w:ascii="Calibri" w:hAnsi="Calibri" w:cs="Calibri"/>
        <w:sz w:val="18"/>
        <w:szCs w:val="18"/>
      </w:rPr>
      <w:t>530</w:t>
    </w:r>
    <w:r w:rsidR="000F4946">
      <w:rPr>
        <w:rFonts w:ascii="Calibri" w:hAnsi="Calibri" w:cs="Calibri"/>
        <w:sz w:val="18"/>
        <w:szCs w:val="18"/>
      </w:rPr>
      <w:t> </w:t>
    </w:r>
    <w:r>
      <w:rPr>
        <w:rFonts w:ascii="Calibri" w:hAnsi="Calibri" w:cs="Calibri"/>
        <w:sz w:val="18"/>
        <w:szCs w:val="18"/>
      </w:rPr>
      <w:t>02</w:t>
    </w:r>
    <w:r w:rsidR="000F4946">
      <w:rPr>
        <w:rFonts w:ascii="Calibri" w:hAnsi="Calibri" w:cs="Calibri"/>
        <w:sz w:val="18"/>
        <w:szCs w:val="18"/>
      </w:rPr>
      <w:t> </w:t>
    </w:r>
    <w:r>
      <w:rPr>
        <w:rFonts w:ascii="Calibri" w:hAnsi="Calibri" w:cs="Calibri"/>
        <w:sz w:val="18"/>
        <w:szCs w:val="18"/>
      </w:rPr>
      <w:t>Pardubice</w:t>
    </w:r>
    <w:r w:rsidR="009E4602">
      <w:rPr>
        <w:rFonts w:ascii="Calibri" w:hAnsi="Calibri" w:cs="Calibri"/>
        <w:sz w:val="18"/>
        <w:szCs w:val="18"/>
      </w:rPr>
      <w:t xml:space="preserve"> |</w:t>
    </w:r>
    <w:r w:rsidR="00A93609">
      <w:rPr>
        <w:rFonts w:ascii="Calibri" w:hAnsi="Calibri" w:cs="Calibri"/>
        <w:sz w:val="18"/>
        <w:szCs w:val="18"/>
      </w:rPr>
      <w:t xml:space="preserve"> IČO:</w:t>
    </w:r>
    <w:r w:rsidR="000F4946">
      <w:rPr>
        <w:rFonts w:ascii="Calibri" w:hAnsi="Calibri" w:cs="Calibri"/>
        <w:sz w:val="18"/>
        <w:szCs w:val="18"/>
      </w:rPr>
      <w:t> </w:t>
    </w:r>
    <w:r w:rsidR="00A93609">
      <w:rPr>
        <w:rFonts w:ascii="Calibri" w:hAnsi="Calibri" w:cs="Calibri"/>
        <w:sz w:val="18"/>
        <w:szCs w:val="18"/>
      </w:rPr>
      <w:t>464</w:t>
    </w:r>
    <w:r w:rsidR="000F4946">
      <w:rPr>
        <w:rFonts w:ascii="Calibri" w:hAnsi="Calibri" w:cs="Calibri"/>
        <w:sz w:val="18"/>
        <w:szCs w:val="18"/>
      </w:rPr>
      <w:t> </w:t>
    </w:r>
    <w:r w:rsidR="00A93609">
      <w:rPr>
        <w:rFonts w:ascii="Calibri" w:hAnsi="Calibri" w:cs="Calibri"/>
        <w:sz w:val="18"/>
        <w:szCs w:val="18"/>
      </w:rPr>
      <w:t>92 160</w:t>
    </w:r>
  </w:p>
  <w:p w14:paraId="1178208B" w14:textId="77777777" w:rsidR="0087662D" w:rsidRDefault="00A93609" w:rsidP="00FC5882">
    <w:pPr>
      <w:pStyle w:val="Normlnweb"/>
      <w:spacing w:before="0" w:beforeAutospacing="0" w:after="0" w:afterAutospacing="0"/>
      <w:ind w:left="4962" w:right="113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</w:t>
    </w:r>
    <w:r w:rsidR="005E30FF">
      <w:rPr>
        <w:rFonts w:ascii="Calibri" w:hAnsi="Calibri" w:cs="Calibri"/>
        <w:sz w:val="18"/>
        <w:szCs w:val="18"/>
      </w:rPr>
      <w:t>S:</w:t>
    </w:r>
    <w:r w:rsidR="000F4946">
      <w:rPr>
        <w:rFonts w:ascii="Calibri" w:hAnsi="Calibri" w:cs="Calibri"/>
        <w:sz w:val="18"/>
        <w:szCs w:val="18"/>
      </w:rPr>
      <w:t> </w:t>
    </w:r>
    <w:r w:rsidR="00F72A99">
      <w:rPr>
        <w:rFonts w:ascii="Calibri" w:hAnsi="Calibri" w:cs="Calibri"/>
        <w:sz w:val="18"/>
        <w:szCs w:val="18"/>
      </w:rPr>
      <w:t>f</w:t>
    </w:r>
    <w:r>
      <w:rPr>
        <w:rFonts w:ascii="Calibri" w:hAnsi="Calibri" w:cs="Calibri"/>
        <w:sz w:val="18"/>
        <w:szCs w:val="18"/>
      </w:rPr>
      <w:t>8</w:t>
    </w:r>
    <w:r w:rsidR="00FC5882">
      <w:rPr>
        <w:rFonts w:ascii="Calibri" w:hAnsi="Calibri" w:cs="Calibri"/>
        <w:sz w:val="18"/>
        <w:szCs w:val="18"/>
      </w:rPr>
      <w:t>nbj4u</w:t>
    </w:r>
    <w:r w:rsidR="009E4602">
      <w:rPr>
        <w:rFonts w:ascii="Calibri" w:hAnsi="Calibri" w:cs="Calibri"/>
        <w:sz w:val="18"/>
        <w:szCs w:val="18"/>
      </w:rPr>
      <w:t xml:space="preserve"> |</w:t>
    </w:r>
    <w:r>
      <w:rPr>
        <w:rFonts w:ascii="Calibri" w:hAnsi="Calibri" w:cs="Calibri"/>
        <w:sz w:val="18"/>
        <w:szCs w:val="18"/>
      </w:rPr>
      <w:t xml:space="preserve"> </w:t>
    </w:r>
    <w:r w:rsidR="00F40722">
      <w:rPr>
        <w:rFonts w:ascii="Calibri" w:hAnsi="Calibri" w:cs="Calibri"/>
        <w:sz w:val="18"/>
        <w:szCs w:val="18"/>
      </w:rPr>
      <w:t>Bank.</w:t>
    </w:r>
    <w:r w:rsidR="000F4946">
      <w:rPr>
        <w:rFonts w:ascii="Calibri" w:hAnsi="Calibri" w:cs="Calibri"/>
        <w:sz w:val="18"/>
        <w:szCs w:val="18"/>
      </w:rPr>
      <w:t> </w:t>
    </w:r>
    <w:r>
      <w:rPr>
        <w:rFonts w:ascii="Calibri" w:hAnsi="Calibri" w:cs="Calibri"/>
        <w:sz w:val="18"/>
        <w:szCs w:val="18"/>
      </w:rPr>
      <w:t>úč</w:t>
    </w:r>
    <w:r w:rsidR="00F40722">
      <w:rPr>
        <w:rFonts w:ascii="Calibri" w:hAnsi="Calibri" w:cs="Calibri"/>
        <w:sz w:val="18"/>
        <w:szCs w:val="18"/>
      </w:rPr>
      <w:t>et</w:t>
    </w:r>
    <w:r>
      <w:rPr>
        <w:rFonts w:ascii="Calibri" w:hAnsi="Calibri" w:cs="Calibri"/>
        <w:sz w:val="18"/>
        <w:szCs w:val="18"/>
      </w:rPr>
      <w:t>:</w:t>
    </w:r>
    <w:r w:rsidR="000F4946">
      <w:rPr>
        <w:rFonts w:ascii="Calibri" w:hAnsi="Calibri" w:cs="Calibri"/>
        <w:sz w:val="18"/>
        <w:szCs w:val="18"/>
      </w:rPr>
      <w:t> </w:t>
    </w:r>
    <w:r>
      <w:rPr>
        <w:rFonts w:ascii="Calibri" w:hAnsi="Calibri" w:cs="Calibri"/>
        <w:sz w:val="18"/>
        <w:szCs w:val="18"/>
      </w:rPr>
      <w:t>1201207379/0800</w:t>
    </w:r>
  </w:p>
  <w:p w14:paraId="48851CF5" w14:textId="77777777" w:rsidR="0087662D" w:rsidRDefault="00926FEC" w:rsidP="000E5693">
    <w:pPr>
      <w:pStyle w:val="Normlnweb"/>
      <w:spacing w:before="0" w:beforeAutospacing="0" w:after="0" w:afterAutospacing="0"/>
      <w:ind w:left="5670" w:right="113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+420</w:t>
    </w:r>
    <w:r w:rsidR="000F4946">
      <w:rPr>
        <w:rFonts w:ascii="Calibri" w:hAnsi="Calibri" w:cs="Calibri"/>
        <w:sz w:val="18"/>
        <w:szCs w:val="18"/>
      </w:rPr>
      <w:t> </w:t>
    </w:r>
    <w:r>
      <w:rPr>
        <w:rFonts w:ascii="Calibri" w:hAnsi="Calibri" w:cs="Calibri"/>
        <w:sz w:val="18"/>
        <w:szCs w:val="18"/>
      </w:rPr>
      <w:t>466</w:t>
    </w:r>
    <w:r w:rsidR="000E5693">
      <w:rPr>
        <w:rFonts w:ascii="Calibri" w:hAnsi="Calibri" w:cs="Calibri"/>
        <w:sz w:val="18"/>
        <w:szCs w:val="18"/>
      </w:rPr>
      <w:t> </w:t>
    </w:r>
    <w:r>
      <w:rPr>
        <w:rFonts w:ascii="Calibri" w:hAnsi="Calibri" w:cs="Calibri"/>
        <w:sz w:val="18"/>
        <w:szCs w:val="18"/>
      </w:rPr>
      <w:t>33</w:t>
    </w:r>
    <w:r w:rsidR="000E5693">
      <w:rPr>
        <w:rFonts w:ascii="Calibri" w:hAnsi="Calibri" w:cs="Calibri"/>
        <w:sz w:val="18"/>
        <w:szCs w:val="18"/>
      </w:rPr>
      <w:t xml:space="preserve">5 026 </w:t>
    </w:r>
    <w:r w:rsidR="009E4602">
      <w:rPr>
        <w:rFonts w:ascii="Calibri" w:hAnsi="Calibri" w:cs="Calibri"/>
        <w:sz w:val="18"/>
        <w:szCs w:val="18"/>
      </w:rPr>
      <w:t>|</w:t>
    </w:r>
    <w:r w:rsidR="000E5693">
      <w:rPr>
        <w:rFonts w:ascii="Calibri" w:hAnsi="Calibri" w:cs="Calibri"/>
        <w:sz w:val="18"/>
        <w:szCs w:val="18"/>
      </w:rPr>
      <w:t xml:space="preserve"> </w:t>
    </w:r>
    <w:r w:rsidR="0087662D">
      <w:rPr>
        <w:rFonts w:ascii="Calibri" w:hAnsi="Calibri" w:cs="Calibri"/>
        <w:sz w:val="18"/>
        <w:szCs w:val="18"/>
      </w:rPr>
      <w:t>info@charitapardubice.cz</w:t>
    </w:r>
  </w:p>
  <w:p w14:paraId="35B4C024" w14:textId="77777777" w:rsidR="00D01CA3" w:rsidRDefault="00FC5882" w:rsidP="00FC5882">
    <w:pPr>
      <w:pStyle w:val="Normlnweb"/>
      <w:spacing w:before="0" w:beforeAutospacing="0" w:after="0" w:afterAutospacing="0"/>
      <w:ind w:left="7513" w:right="113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www.pardubice.charita.cz</w:t>
    </w:r>
  </w:p>
  <w:p w14:paraId="723BF673" w14:textId="77777777" w:rsidR="0087662D" w:rsidRDefault="008766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9646" w14:textId="0339F50B" w:rsidR="00FD40BB" w:rsidRDefault="00FD40BB" w:rsidP="00FD40BB">
    <w:pPr>
      <w:pStyle w:val="Normlnweb"/>
      <w:spacing w:before="0" w:beforeAutospacing="0" w:after="0" w:afterAutospacing="0"/>
      <w:ind w:left="5812" w:right="113"/>
      <w:jc w:val="right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B66B5A7" wp14:editId="4E5392F8">
          <wp:simplePos x="0" y="0"/>
          <wp:positionH relativeFrom="column">
            <wp:posOffset>-170180</wp:posOffset>
          </wp:positionH>
          <wp:positionV relativeFrom="paragraph">
            <wp:posOffset>-36195</wp:posOffset>
          </wp:positionV>
          <wp:extent cx="2091055" cy="652780"/>
          <wp:effectExtent l="0" t="0" r="0" b="0"/>
          <wp:wrapNone/>
          <wp:docPr id="548426275" name="Obrázek 548426275" descr="Obsah obrázku Grafika, červená, Karmín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426275" name="Obrázek 548426275" descr="Obsah obrázku Grafika, červená, Karmín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1F7">
      <w:rPr>
        <w:rFonts w:ascii="Calibri" w:hAnsi="Calibri" w:cs="Calibri"/>
        <w:sz w:val="18"/>
        <w:szCs w:val="18"/>
      </w:rPr>
      <w:t>Vysokomýtská 1277</w:t>
    </w:r>
    <w:r>
      <w:rPr>
        <w:rFonts w:ascii="Calibri" w:hAnsi="Calibri" w:cs="Calibri"/>
        <w:sz w:val="18"/>
        <w:szCs w:val="18"/>
      </w:rPr>
      <w:t>, 53</w:t>
    </w:r>
    <w:r w:rsidR="00EB71F7">
      <w:rPr>
        <w:rFonts w:ascii="Calibri" w:hAnsi="Calibri" w:cs="Calibri"/>
        <w:sz w:val="18"/>
        <w:szCs w:val="18"/>
      </w:rPr>
      <w:t>4</w:t>
    </w:r>
    <w:r>
      <w:rPr>
        <w:rFonts w:ascii="Calibri" w:hAnsi="Calibri" w:cs="Calibri"/>
        <w:sz w:val="18"/>
        <w:szCs w:val="18"/>
      </w:rPr>
      <w:t> 0</w:t>
    </w:r>
    <w:r w:rsidR="00EB71F7">
      <w:rPr>
        <w:rFonts w:ascii="Calibri" w:hAnsi="Calibri" w:cs="Calibri"/>
        <w:sz w:val="18"/>
        <w:szCs w:val="18"/>
      </w:rPr>
      <w:t>1</w:t>
    </w:r>
    <w:r>
      <w:rPr>
        <w:rFonts w:ascii="Calibri" w:hAnsi="Calibri" w:cs="Calibri"/>
        <w:sz w:val="18"/>
        <w:szCs w:val="18"/>
      </w:rPr>
      <w:t> </w:t>
    </w:r>
    <w:r w:rsidR="00EB71F7">
      <w:rPr>
        <w:rFonts w:ascii="Calibri" w:hAnsi="Calibri" w:cs="Calibri"/>
        <w:sz w:val="18"/>
        <w:szCs w:val="18"/>
      </w:rPr>
      <w:t>Holice</w:t>
    </w:r>
    <w:r>
      <w:rPr>
        <w:rFonts w:ascii="Calibri" w:hAnsi="Calibri" w:cs="Calibri"/>
        <w:sz w:val="18"/>
        <w:szCs w:val="18"/>
      </w:rPr>
      <w:t xml:space="preserve"> | IČO: 464 92 160</w:t>
    </w:r>
  </w:p>
  <w:p w14:paraId="7769C980" w14:textId="77777777" w:rsidR="00FD40BB" w:rsidRDefault="00FD40BB" w:rsidP="00FD40BB">
    <w:pPr>
      <w:pStyle w:val="Normlnweb"/>
      <w:spacing w:before="0" w:beforeAutospacing="0" w:after="0" w:afterAutospacing="0"/>
      <w:ind w:left="4962" w:right="113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DS: f8nbj4u | Bank. účet: 1201207379/0800</w:t>
    </w:r>
  </w:p>
  <w:p w14:paraId="30643E0B" w14:textId="076E9D04" w:rsidR="00FD40BB" w:rsidRDefault="00FD40BB" w:rsidP="00FD40BB">
    <w:pPr>
      <w:pStyle w:val="Normlnweb"/>
      <w:spacing w:before="0" w:beforeAutospacing="0" w:after="0" w:afterAutospacing="0"/>
      <w:ind w:left="5670" w:right="113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+420</w:t>
    </w:r>
    <w:r w:rsidR="00EB71F7">
      <w:rPr>
        <w:rFonts w:ascii="Calibri" w:hAnsi="Calibri" w:cs="Calibri"/>
        <w:sz w:val="18"/>
        <w:szCs w:val="18"/>
      </w:rPr>
      <w:t> 737 873 821</w:t>
    </w:r>
    <w:r>
      <w:rPr>
        <w:rFonts w:ascii="Calibri" w:hAnsi="Calibri" w:cs="Calibri"/>
        <w:sz w:val="18"/>
        <w:szCs w:val="18"/>
      </w:rPr>
      <w:t xml:space="preserve">| </w:t>
    </w:r>
    <w:hyperlink r:id="rId2" w:history="1">
      <w:r w:rsidR="00EB71F7" w:rsidRPr="00DB40DE">
        <w:rPr>
          <w:rStyle w:val="Hypertextovodkaz"/>
          <w:rFonts w:ascii="Calibri" w:hAnsi="Calibri" w:cs="Calibri"/>
          <w:sz w:val="18"/>
          <w:szCs w:val="18"/>
        </w:rPr>
        <w:t>zbolehovska@charitapardubice.cz</w:t>
      </w:r>
    </w:hyperlink>
  </w:p>
  <w:p w14:paraId="04D81998" w14:textId="77777777" w:rsidR="00EB71F7" w:rsidRDefault="00EB71F7" w:rsidP="00FD40BB">
    <w:pPr>
      <w:pStyle w:val="Normlnweb"/>
      <w:spacing w:before="0" w:beforeAutospacing="0" w:after="0" w:afterAutospacing="0"/>
      <w:ind w:left="5670" w:right="113"/>
      <w:jc w:val="right"/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6539"/>
    <w:multiLevelType w:val="multilevel"/>
    <w:tmpl w:val="F252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23766"/>
    <w:multiLevelType w:val="multilevel"/>
    <w:tmpl w:val="F09C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13A40"/>
    <w:multiLevelType w:val="multilevel"/>
    <w:tmpl w:val="ABE0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97F7C"/>
    <w:multiLevelType w:val="multilevel"/>
    <w:tmpl w:val="285A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90EE1"/>
    <w:multiLevelType w:val="multilevel"/>
    <w:tmpl w:val="0812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A3CFD"/>
    <w:multiLevelType w:val="hybridMultilevel"/>
    <w:tmpl w:val="38A22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75"/>
    <w:rsid w:val="000642C9"/>
    <w:rsid w:val="000E5693"/>
    <w:rsid w:val="000F4946"/>
    <w:rsid w:val="0018209A"/>
    <w:rsid w:val="002C76FB"/>
    <w:rsid w:val="00305E75"/>
    <w:rsid w:val="00315210"/>
    <w:rsid w:val="003806D1"/>
    <w:rsid w:val="005E30FF"/>
    <w:rsid w:val="006140BC"/>
    <w:rsid w:val="00671904"/>
    <w:rsid w:val="0070461C"/>
    <w:rsid w:val="00811DA1"/>
    <w:rsid w:val="00842E24"/>
    <w:rsid w:val="00857DBE"/>
    <w:rsid w:val="0087662D"/>
    <w:rsid w:val="00904B14"/>
    <w:rsid w:val="00926FEC"/>
    <w:rsid w:val="00940324"/>
    <w:rsid w:val="00945783"/>
    <w:rsid w:val="009600DA"/>
    <w:rsid w:val="009E4602"/>
    <w:rsid w:val="00A41F9C"/>
    <w:rsid w:val="00A93609"/>
    <w:rsid w:val="00B05932"/>
    <w:rsid w:val="00B61B37"/>
    <w:rsid w:val="00BC21AD"/>
    <w:rsid w:val="00CC2F2E"/>
    <w:rsid w:val="00CE0F0B"/>
    <w:rsid w:val="00D01CA3"/>
    <w:rsid w:val="00D42278"/>
    <w:rsid w:val="00D76AA0"/>
    <w:rsid w:val="00EB71F7"/>
    <w:rsid w:val="00EF5F58"/>
    <w:rsid w:val="00F11AEE"/>
    <w:rsid w:val="00F40722"/>
    <w:rsid w:val="00F72A99"/>
    <w:rsid w:val="00FC5882"/>
    <w:rsid w:val="00F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D1729"/>
  <w15:chartTrackingRefBased/>
  <w15:docId w15:val="{36850D70-8B33-41B0-BCB5-C2F34CDC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E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62D"/>
  </w:style>
  <w:style w:type="paragraph" w:styleId="Zpat">
    <w:name w:val="footer"/>
    <w:basedOn w:val="Normln"/>
    <w:link w:val="ZpatChar"/>
    <w:uiPriority w:val="99"/>
    <w:unhideWhenUsed/>
    <w:rsid w:val="0087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62D"/>
  </w:style>
  <w:style w:type="paragraph" w:styleId="Normlnweb">
    <w:name w:val="Normal (Web)"/>
    <w:basedOn w:val="Normln"/>
    <w:uiPriority w:val="99"/>
    <w:unhideWhenUsed/>
    <w:rsid w:val="0087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7DBE"/>
    <w:pPr>
      <w:ind w:left="720"/>
      <w:contextualSpacing/>
    </w:pPr>
  </w:style>
  <w:style w:type="table" w:styleId="Mkatabulky">
    <w:name w:val="Table Grid"/>
    <w:basedOn w:val="Normlntabulka"/>
    <w:uiPriority w:val="39"/>
    <w:rsid w:val="0038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71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7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bolehovska@charitapardubi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olehovska\SynologyDrive\Pobytov&#225;%20Holice\Hlavi&#269;kov&#253;%20pap&#237;r%2002%20(roz&#353;&#237;&#345;en&#233;%20z&#225;hlav&#237;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5291-b09a-4bc6-b465-e81dea69ff45" xsi:nil="true"/>
    <lcf76f155ced4ddcb4097134ff3c332f xmlns="d742122f-248b-4146-92a7-a9900c40c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E66B04041724B85E16051937D4F08" ma:contentTypeVersion="16" ma:contentTypeDescription="Vytvoří nový dokument" ma:contentTypeScope="" ma:versionID="d9877187f96f5ef7a710ca4a2b576dea">
  <xsd:schema xmlns:xsd="http://www.w3.org/2001/XMLSchema" xmlns:xs="http://www.w3.org/2001/XMLSchema" xmlns:p="http://schemas.microsoft.com/office/2006/metadata/properties" xmlns:ns2="a38d5291-b09a-4bc6-b465-e81dea69ff45" xmlns:ns3="d742122f-248b-4146-92a7-a9900c40c82f" targetNamespace="http://schemas.microsoft.com/office/2006/metadata/properties" ma:root="true" ma:fieldsID="0c0c1986250a92ba6481eccfc0cf45a3" ns2:_="" ns3:_="">
    <xsd:import namespace="a38d5291-b09a-4bc6-b465-e81dea69ff45"/>
    <xsd:import namespace="d742122f-248b-4146-92a7-a9900c40c8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5291-b09a-4bc6-b465-e81dea69f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813256-8ace-414d-887b-005eed5df7b4}" ma:internalName="TaxCatchAll" ma:showField="CatchAllData" ma:web="a38d5291-b09a-4bc6-b465-e81dea69f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122f-248b-4146-92a7-a9900c40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5a0ecaf9-56d3-4810-bfff-ae5df46b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6CAF0-0CA1-4C43-97AE-ED76994BBFA3}">
  <ds:schemaRefs>
    <ds:schemaRef ds:uri="http://schemas.microsoft.com/office/2006/metadata/properties"/>
    <ds:schemaRef ds:uri="http://schemas.microsoft.com/office/infopath/2007/PartnerControls"/>
    <ds:schemaRef ds:uri="a38d5291-b09a-4bc6-b465-e81dea69ff45"/>
    <ds:schemaRef ds:uri="d742122f-248b-4146-92a7-a9900c40c82f"/>
  </ds:schemaRefs>
</ds:datastoreItem>
</file>

<file path=customXml/itemProps2.xml><?xml version="1.0" encoding="utf-8"?>
<ds:datastoreItem xmlns:ds="http://schemas.openxmlformats.org/officeDocument/2006/customXml" ds:itemID="{B3664933-0041-450F-A6BF-FBC1116AC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2AA0B-D580-4201-A94F-2402FA72B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d5291-b09a-4bc6-b465-e81dea69ff45"/>
    <ds:schemaRef ds:uri="d742122f-248b-4146-92a7-a9900c40c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02 (rozšířené záhlaví).dotx</Template>
  <TotalTime>66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Bolehovská</dc:creator>
  <cp:keywords/>
  <dc:description/>
  <cp:lastModifiedBy>Zuzana Bolehovská</cp:lastModifiedBy>
  <cp:revision>5</cp:revision>
  <cp:lastPrinted>2026-05-29T12:27:00Z</cp:lastPrinted>
  <dcterms:created xsi:type="dcterms:W3CDTF">2025-12-16T08:00:00Z</dcterms:created>
  <dcterms:modified xsi:type="dcterms:W3CDTF">2026-05-29T12:33:00Z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0x0101006D9E66B04041724B85E16051937D4F08</vt:lpwstr>
  </property>
</Properties>
</file>